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9" w:rsidRDefault="0014041B" w:rsidP="00F21729">
      <w:pPr>
        <w:jc w:val="center"/>
      </w:pPr>
      <w:r>
        <w:t>Г</w:t>
      </w:r>
      <w:r w:rsidR="001A1379" w:rsidRPr="001A1379">
        <w:t>рафик</w:t>
      </w:r>
      <w:bookmarkStart w:id="0" w:name="_GoBack"/>
      <w:bookmarkEnd w:id="0"/>
      <w:r w:rsidR="001A1379" w:rsidRPr="001A1379">
        <w:t xml:space="preserve"> проведения оценочных процедур в рамках реализации единой модели аттестации руководителей образовательных организаций Красноярского края на первое полугодие 2025 года</w:t>
      </w:r>
    </w:p>
    <w:p w:rsidR="00F21729" w:rsidRPr="008F53A5" w:rsidRDefault="00F21729" w:rsidP="00F21729">
      <w:pPr>
        <w:jc w:val="center"/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2126"/>
        <w:gridCol w:w="3573"/>
        <w:gridCol w:w="2268"/>
        <w:gridCol w:w="992"/>
        <w:gridCol w:w="992"/>
        <w:gridCol w:w="2410"/>
      </w:tblGrid>
      <w:tr w:rsidR="00F21729" w:rsidRPr="009A7AA5" w:rsidTr="00376A93">
        <w:tc>
          <w:tcPr>
            <w:tcW w:w="446" w:type="dxa"/>
            <w:vMerge w:val="restart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№</w:t>
            </w:r>
          </w:p>
        </w:tc>
        <w:tc>
          <w:tcPr>
            <w:tcW w:w="2072" w:type="dxa"/>
            <w:vMerge w:val="restart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ФИО участника</w:t>
            </w:r>
          </w:p>
        </w:tc>
        <w:tc>
          <w:tcPr>
            <w:tcW w:w="2126" w:type="dxa"/>
            <w:vMerge w:val="restart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Муниципалитет</w:t>
            </w:r>
          </w:p>
        </w:tc>
        <w:tc>
          <w:tcPr>
            <w:tcW w:w="3573" w:type="dxa"/>
            <w:vMerge w:val="restart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Место работы (полное наименование ОО)</w:t>
            </w:r>
          </w:p>
        </w:tc>
        <w:tc>
          <w:tcPr>
            <w:tcW w:w="2268" w:type="dxa"/>
            <w:vMerge w:val="restart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 xml:space="preserve">Должность </w:t>
            </w:r>
          </w:p>
        </w:tc>
        <w:tc>
          <w:tcPr>
            <w:tcW w:w="1984" w:type="dxa"/>
            <w:gridSpan w:val="2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Форма оценки:</w:t>
            </w:r>
          </w:p>
          <w:p w:rsidR="00F21729" w:rsidRPr="009A7AA5" w:rsidRDefault="00F21729" w:rsidP="00376A93">
            <w:pPr>
              <w:jc w:val="center"/>
            </w:pPr>
            <w:r w:rsidRPr="009A7AA5">
              <w:t>(</w:t>
            </w:r>
            <w:r w:rsidRPr="009A7AA5">
              <w:rPr>
                <w:b/>
              </w:rPr>
              <w:t>да/нет</w:t>
            </w:r>
            <w:r w:rsidRPr="009A7AA5"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F21729" w:rsidRPr="009A7AA5" w:rsidRDefault="00125F21" w:rsidP="00376A93">
            <w:pPr>
              <w:jc w:val="center"/>
            </w:pPr>
            <w:r>
              <w:t>Д</w:t>
            </w:r>
            <w:r w:rsidR="00F21729" w:rsidRPr="009A7AA5">
              <w:t xml:space="preserve">ата прохождения </w:t>
            </w:r>
            <w:r>
              <w:t>оценочных процедур в АНО ЦОПМКП</w:t>
            </w:r>
          </w:p>
        </w:tc>
      </w:tr>
      <w:tr w:rsidR="00F21729" w:rsidRPr="009A7AA5" w:rsidTr="00376A93">
        <w:tc>
          <w:tcPr>
            <w:tcW w:w="446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  <w:tc>
          <w:tcPr>
            <w:tcW w:w="2072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  <w:tc>
          <w:tcPr>
            <w:tcW w:w="3573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  <w:tc>
          <w:tcPr>
            <w:tcW w:w="992" w:type="dxa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тест</w:t>
            </w:r>
          </w:p>
        </w:tc>
        <w:tc>
          <w:tcPr>
            <w:tcW w:w="992" w:type="dxa"/>
            <w:vAlign w:val="center"/>
          </w:tcPr>
          <w:p w:rsidR="00F21729" w:rsidRPr="009A7AA5" w:rsidRDefault="00F21729" w:rsidP="00376A93">
            <w:pPr>
              <w:jc w:val="center"/>
            </w:pPr>
            <w:r w:rsidRPr="009A7AA5">
              <w:t>защита УП</w:t>
            </w:r>
          </w:p>
        </w:tc>
        <w:tc>
          <w:tcPr>
            <w:tcW w:w="2410" w:type="dxa"/>
            <w:vMerge/>
            <w:vAlign w:val="center"/>
          </w:tcPr>
          <w:p w:rsidR="00F21729" w:rsidRPr="009A7AA5" w:rsidRDefault="00F21729" w:rsidP="00376A93">
            <w:pPr>
              <w:jc w:val="center"/>
            </w:pPr>
          </w:p>
        </w:tc>
      </w:tr>
      <w:tr w:rsidR="00D9690F" w:rsidRPr="009A7AA5" w:rsidTr="00CD018C">
        <w:tc>
          <w:tcPr>
            <w:tcW w:w="446" w:type="dxa"/>
          </w:tcPr>
          <w:p w:rsidR="00D9690F" w:rsidRPr="009A7AA5" w:rsidRDefault="00D9690F" w:rsidP="00D9690F">
            <w:pPr>
              <w:pStyle w:val="ac"/>
              <w:numPr>
                <w:ilvl w:val="0"/>
                <w:numId w:val="10"/>
              </w:numPr>
              <w:jc w:val="both"/>
            </w:pPr>
          </w:p>
        </w:tc>
        <w:tc>
          <w:tcPr>
            <w:tcW w:w="2072" w:type="dxa"/>
          </w:tcPr>
          <w:p w:rsidR="00D9690F" w:rsidRDefault="00D9690F" w:rsidP="00D9690F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Тараторкина Светлана Викторовна</w:t>
            </w:r>
          </w:p>
        </w:tc>
        <w:tc>
          <w:tcPr>
            <w:tcW w:w="2126" w:type="dxa"/>
          </w:tcPr>
          <w:p w:rsidR="00D9690F" w:rsidRDefault="00D9690F" w:rsidP="00D9690F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город Енисейск</w:t>
            </w:r>
          </w:p>
        </w:tc>
        <w:tc>
          <w:tcPr>
            <w:tcW w:w="3573" w:type="dxa"/>
          </w:tcPr>
          <w:p w:rsidR="00D9690F" w:rsidRDefault="00D9690F" w:rsidP="00D9690F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3 имени </w:t>
            </w:r>
            <w:proofErr w:type="spellStart"/>
            <w:r>
              <w:rPr>
                <w:color w:val="000000"/>
              </w:rPr>
              <w:t>А.Н.Першиной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г.Енисейска</w:t>
            </w:r>
            <w:proofErr w:type="spellEnd"/>
            <w:r>
              <w:rPr>
                <w:color w:val="000000"/>
              </w:rPr>
              <w:t xml:space="preserve"> Красноярского края</w:t>
            </w:r>
          </w:p>
        </w:tc>
        <w:tc>
          <w:tcPr>
            <w:tcW w:w="2268" w:type="dxa"/>
          </w:tcPr>
          <w:p w:rsidR="00D9690F" w:rsidRDefault="00D9690F" w:rsidP="00D9690F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992" w:type="dxa"/>
          </w:tcPr>
          <w:p w:rsidR="00D9690F" w:rsidRPr="009A7AA5" w:rsidRDefault="00D9690F" w:rsidP="00D9690F">
            <w:pPr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D9690F" w:rsidRPr="009A7AA5" w:rsidRDefault="00D9690F" w:rsidP="00D9690F">
            <w:pPr>
              <w:jc w:val="center"/>
            </w:pPr>
            <w:r>
              <w:t>Да</w:t>
            </w:r>
          </w:p>
        </w:tc>
        <w:tc>
          <w:tcPr>
            <w:tcW w:w="2410" w:type="dxa"/>
          </w:tcPr>
          <w:p w:rsidR="00D9690F" w:rsidRPr="005A2CA7" w:rsidRDefault="00D9690F" w:rsidP="00D9690F">
            <w:pPr>
              <w:jc w:val="center"/>
            </w:pPr>
            <w:r>
              <w:t>14.04.2025</w:t>
            </w:r>
          </w:p>
        </w:tc>
      </w:tr>
    </w:tbl>
    <w:p w:rsidR="00125F21" w:rsidRDefault="00125F21" w:rsidP="00125F21">
      <w:pPr>
        <w:jc w:val="both"/>
        <w:rPr>
          <w:sz w:val="20"/>
        </w:rPr>
      </w:pPr>
    </w:p>
    <w:p w:rsidR="00F21729" w:rsidRDefault="00125F21" w:rsidP="00125F21">
      <w:pPr>
        <w:jc w:val="both"/>
        <w:rPr>
          <w:sz w:val="20"/>
        </w:rPr>
      </w:pPr>
      <w:r>
        <w:rPr>
          <w:sz w:val="20"/>
        </w:rPr>
        <w:t xml:space="preserve">Руководитель экзаменационного центра АНО ЦОПМКП Черногорова Александра Сергеевна 89233407372 </w:t>
      </w:r>
      <w:hyperlink r:id="rId9" w:history="1">
        <w:r w:rsidRPr="00F732D5">
          <w:rPr>
            <w:rStyle w:val="a3"/>
            <w:sz w:val="20"/>
          </w:rPr>
          <w:t>chernogorova@ca-kk.ru</w:t>
        </w:r>
      </w:hyperlink>
    </w:p>
    <w:p w:rsidR="00125F21" w:rsidRDefault="00125F21" w:rsidP="00125F21">
      <w:pPr>
        <w:jc w:val="both"/>
        <w:rPr>
          <w:sz w:val="20"/>
        </w:rPr>
      </w:pPr>
    </w:p>
    <w:sectPr w:rsidR="00125F21" w:rsidSect="00125F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BF" w:rsidRDefault="00414BBF">
      <w:r>
        <w:separator/>
      </w:r>
    </w:p>
  </w:endnote>
  <w:endnote w:type="continuationSeparator" w:id="0">
    <w:p w:rsidR="00414BBF" w:rsidRDefault="0041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BF" w:rsidRDefault="00414BBF">
      <w:r>
        <w:separator/>
      </w:r>
    </w:p>
  </w:footnote>
  <w:footnote w:type="continuationSeparator" w:id="0">
    <w:p w:rsidR="00414BBF" w:rsidRDefault="0041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9CE"/>
    <w:multiLevelType w:val="multilevel"/>
    <w:tmpl w:val="86B429E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5AD6A32"/>
    <w:multiLevelType w:val="hybridMultilevel"/>
    <w:tmpl w:val="84F078B4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D117F23"/>
    <w:multiLevelType w:val="multilevel"/>
    <w:tmpl w:val="4DF8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37DE1"/>
    <w:multiLevelType w:val="hybridMultilevel"/>
    <w:tmpl w:val="E8163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7534E0"/>
    <w:multiLevelType w:val="hybridMultilevel"/>
    <w:tmpl w:val="4524F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A56A3"/>
    <w:multiLevelType w:val="hybridMultilevel"/>
    <w:tmpl w:val="D81EB5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6160764"/>
    <w:multiLevelType w:val="hybridMultilevel"/>
    <w:tmpl w:val="2D9C25BC"/>
    <w:lvl w:ilvl="0" w:tplc="90B29F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93031"/>
    <w:multiLevelType w:val="hybridMultilevel"/>
    <w:tmpl w:val="D312F60E"/>
    <w:lvl w:ilvl="0" w:tplc="90B29F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6B7EA1"/>
    <w:multiLevelType w:val="hybridMultilevel"/>
    <w:tmpl w:val="5288B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B2030F"/>
    <w:multiLevelType w:val="hybridMultilevel"/>
    <w:tmpl w:val="E47E477A"/>
    <w:lvl w:ilvl="0" w:tplc="4DDC7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29"/>
    <w:rsid w:val="00011D13"/>
    <w:rsid w:val="00043975"/>
    <w:rsid w:val="00081A09"/>
    <w:rsid w:val="000A7CDA"/>
    <w:rsid w:val="000C1395"/>
    <w:rsid w:val="000D3530"/>
    <w:rsid w:val="000D6BAE"/>
    <w:rsid w:val="000E5754"/>
    <w:rsid w:val="00104446"/>
    <w:rsid w:val="001151E6"/>
    <w:rsid w:val="00117A6F"/>
    <w:rsid w:val="00125F21"/>
    <w:rsid w:val="00126A68"/>
    <w:rsid w:val="00133458"/>
    <w:rsid w:val="0014041B"/>
    <w:rsid w:val="00141179"/>
    <w:rsid w:val="00143424"/>
    <w:rsid w:val="00146B70"/>
    <w:rsid w:val="00150EB7"/>
    <w:rsid w:val="001564F3"/>
    <w:rsid w:val="00176D61"/>
    <w:rsid w:val="00185A2A"/>
    <w:rsid w:val="001A1379"/>
    <w:rsid w:val="001E3AFB"/>
    <w:rsid w:val="00201433"/>
    <w:rsid w:val="00205A74"/>
    <w:rsid w:val="00227651"/>
    <w:rsid w:val="0023298E"/>
    <w:rsid w:val="00232C3C"/>
    <w:rsid w:val="00271BBF"/>
    <w:rsid w:val="00282FF1"/>
    <w:rsid w:val="00285537"/>
    <w:rsid w:val="002968CF"/>
    <w:rsid w:val="00297E4C"/>
    <w:rsid w:val="002A1901"/>
    <w:rsid w:val="002B4FFF"/>
    <w:rsid w:val="002C6830"/>
    <w:rsid w:val="002F172D"/>
    <w:rsid w:val="002F73EB"/>
    <w:rsid w:val="002F7D3B"/>
    <w:rsid w:val="003079F6"/>
    <w:rsid w:val="003101EB"/>
    <w:rsid w:val="00311794"/>
    <w:rsid w:val="003335F8"/>
    <w:rsid w:val="00341338"/>
    <w:rsid w:val="00342DCB"/>
    <w:rsid w:val="0035306C"/>
    <w:rsid w:val="00356CDB"/>
    <w:rsid w:val="00363A25"/>
    <w:rsid w:val="00372D12"/>
    <w:rsid w:val="00385919"/>
    <w:rsid w:val="00392995"/>
    <w:rsid w:val="003B6A31"/>
    <w:rsid w:val="003D0DE0"/>
    <w:rsid w:val="003D121C"/>
    <w:rsid w:val="003E47B6"/>
    <w:rsid w:val="004107D9"/>
    <w:rsid w:val="00414BBF"/>
    <w:rsid w:val="0043727A"/>
    <w:rsid w:val="004417C3"/>
    <w:rsid w:val="0045193E"/>
    <w:rsid w:val="004609AE"/>
    <w:rsid w:val="004657DA"/>
    <w:rsid w:val="0047325E"/>
    <w:rsid w:val="00477814"/>
    <w:rsid w:val="00485BDA"/>
    <w:rsid w:val="004946CB"/>
    <w:rsid w:val="00495F0C"/>
    <w:rsid w:val="004A2FBC"/>
    <w:rsid w:val="004C6C52"/>
    <w:rsid w:val="004D3767"/>
    <w:rsid w:val="004D7E92"/>
    <w:rsid w:val="004E0C37"/>
    <w:rsid w:val="004E2E96"/>
    <w:rsid w:val="004E44A2"/>
    <w:rsid w:val="004F0C90"/>
    <w:rsid w:val="00515F71"/>
    <w:rsid w:val="00517617"/>
    <w:rsid w:val="00524B1C"/>
    <w:rsid w:val="005325D8"/>
    <w:rsid w:val="00533846"/>
    <w:rsid w:val="005533A6"/>
    <w:rsid w:val="005602EF"/>
    <w:rsid w:val="005653C5"/>
    <w:rsid w:val="00571136"/>
    <w:rsid w:val="0057330D"/>
    <w:rsid w:val="005802F0"/>
    <w:rsid w:val="005A06DF"/>
    <w:rsid w:val="005A1AF1"/>
    <w:rsid w:val="005A2CA7"/>
    <w:rsid w:val="005B6058"/>
    <w:rsid w:val="005B62BF"/>
    <w:rsid w:val="005C117C"/>
    <w:rsid w:val="005D3492"/>
    <w:rsid w:val="005E103E"/>
    <w:rsid w:val="005F056A"/>
    <w:rsid w:val="005F16B6"/>
    <w:rsid w:val="005F5C05"/>
    <w:rsid w:val="006027C4"/>
    <w:rsid w:val="00624D66"/>
    <w:rsid w:val="00641A01"/>
    <w:rsid w:val="00647B13"/>
    <w:rsid w:val="00652895"/>
    <w:rsid w:val="006532A8"/>
    <w:rsid w:val="006670C0"/>
    <w:rsid w:val="006A04E0"/>
    <w:rsid w:val="006A6D46"/>
    <w:rsid w:val="006C315E"/>
    <w:rsid w:val="006C5CE1"/>
    <w:rsid w:val="006E1ED1"/>
    <w:rsid w:val="006F31F7"/>
    <w:rsid w:val="006F3289"/>
    <w:rsid w:val="0070124A"/>
    <w:rsid w:val="00702D7D"/>
    <w:rsid w:val="00726D78"/>
    <w:rsid w:val="00742E8B"/>
    <w:rsid w:val="00751958"/>
    <w:rsid w:val="007531B2"/>
    <w:rsid w:val="007744BC"/>
    <w:rsid w:val="0079257C"/>
    <w:rsid w:val="00793695"/>
    <w:rsid w:val="007A033E"/>
    <w:rsid w:val="007A1A07"/>
    <w:rsid w:val="007A25A8"/>
    <w:rsid w:val="007B6667"/>
    <w:rsid w:val="007C3DD7"/>
    <w:rsid w:val="007C5A09"/>
    <w:rsid w:val="007D72AF"/>
    <w:rsid w:val="007E2571"/>
    <w:rsid w:val="007E2862"/>
    <w:rsid w:val="007E3E6D"/>
    <w:rsid w:val="007E4096"/>
    <w:rsid w:val="007F1EBB"/>
    <w:rsid w:val="00811540"/>
    <w:rsid w:val="008477DF"/>
    <w:rsid w:val="00854BAD"/>
    <w:rsid w:val="00857433"/>
    <w:rsid w:val="008574E5"/>
    <w:rsid w:val="008713D7"/>
    <w:rsid w:val="00885FC4"/>
    <w:rsid w:val="00893D09"/>
    <w:rsid w:val="0089638A"/>
    <w:rsid w:val="008977BF"/>
    <w:rsid w:val="008C6828"/>
    <w:rsid w:val="008E657E"/>
    <w:rsid w:val="008F72B9"/>
    <w:rsid w:val="009052AE"/>
    <w:rsid w:val="00913B38"/>
    <w:rsid w:val="00931310"/>
    <w:rsid w:val="0094636B"/>
    <w:rsid w:val="00954858"/>
    <w:rsid w:val="00964350"/>
    <w:rsid w:val="00981338"/>
    <w:rsid w:val="009A2C0D"/>
    <w:rsid w:val="009B3616"/>
    <w:rsid w:val="009F3A0A"/>
    <w:rsid w:val="009F7F62"/>
    <w:rsid w:val="00A017C7"/>
    <w:rsid w:val="00A33C83"/>
    <w:rsid w:val="00A4293E"/>
    <w:rsid w:val="00A440D1"/>
    <w:rsid w:val="00A46FA2"/>
    <w:rsid w:val="00A639C7"/>
    <w:rsid w:val="00A66F0C"/>
    <w:rsid w:val="00A70A5A"/>
    <w:rsid w:val="00A827C2"/>
    <w:rsid w:val="00A839B4"/>
    <w:rsid w:val="00A9404B"/>
    <w:rsid w:val="00AB19D4"/>
    <w:rsid w:val="00AB2022"/>
    <w:rsid w:val="00AC21F4"/>
    <w:rsid w:val="00AC708A"/>
    <w:rsid w:val="00AD30F8"/>
    <w:rsid w:val="00AE3D8F"/>
    <w:rsid w:val="00AF09A1"/>
    <w:rsid w:val="00AF4909"/>
    <w:rsid w:val="00B07619"/>
    <w:rsid w:val="00B14A1A"/>
    <w:rsid w:val="00B17E53"/>
    <w:rsid w:val="00B20F7D"/>
    <w:rsid w:val="00B353F9"/>
    <w:rsid w:val="00B37257"/>
    <w:rsid w:val="00B615F1"/>
    <w:rsid w:val="00B65DE6"/>
    <w:rsid w:val="00B71450"/>
    <w:rsid w:val="00B9090A"/>
    <w:rsid w:val="00B95ED1"/>
    <w:rsid w:val="00B9651C"/>
    <w:rsid w:val="00B97F4E"/>
    <w:rsid w:val="00BB37E1"/>
    <w:rsid w:val="00BC35AD"/>
    <w:rsid w:val="00BC6420"/>
    <w:rsid w:val="00BE2F72"/>
    <w:rsid w:val="00BE3512"/>
    <w:rsid w:val="00BE6FFE"/>
    <w:rsid w:val="00C0741C"/>
    <w:rsid w:val="00C171ED"/>
    <w:rsid w:val="00C22AC1"/>
    <w:rsid w:val="00C23F98"/>
    <w:rsid w:val="00C245BB"/>
    <w:rsid w:val="00C3781B"/>
    <w:rsid w:val="00C57A49"/>
    <w:rsid w:val="00C66537"/>
    <w:rsid w:val="00C67C8A"/>
    <w:rsid w:val="00C72C51"/>
    <w:rsid w:val="00C74B95"/>
    <w:rsid w:val="00C75E07"/>
    <w:rsid w:val="00C80F22"/>
    <w:rsid w:val="00C82B70"/>
    <w:rsid w:val="00C832B4"/>
    <w:rsid w:val="00C93B02"/>
    <w:rsid w:val="00C9722D"/>
    <w:rsid w:val="00CB156C"/>
    <w:rsid w:val="00CB6559"/>
    <w:rsid w:val="00CC5890"/>
    <w:rsid w:val="00CC6D27"/>
    <w:rsid w:val="00CD06F1"/>
    <w:rsid w:val="00CE45D0"/>
    <w:rsid w:val="00D00EFC"/>
    <w:rsid w:val="00D016C4"/>
    <w:rsid w:val="00D03E15"/>
    <w:rsid w:val="00D225F4"/>
    <w:rsid w:val="00D41543"/>
    <w:rsid w:val="00D47407"/>
    <w:rsid w:val="00D5306A"/>
    <w:rsid w:val="00D70E76"/>
    <w:rsid w:val="00D8360F"/>
    <w:rsid w:val="00D9101C"/>
    <w:rsid w:val="00D91D43"/>
    <w:rsid w:val="00D96042"/>
    <w:rsid w:val="00D9690F"/>
    <w:rsid w:val="00D96B88"/>
    <w:rsid w:val="00DB309D"/>
    <w:rsid w:val="00DD1EDC"/>
    <w:rsid w:val="00DE44DF"/>
    <w:rsid w:val="00DE4603"/>
    <w:rsid w:val="00E10E17"/>
    <w:rsid w:val="00E141CC"/>
    <w:rsid w:val="00E2795B"/>
    <w:rsid w:val="00E31A70"/>
    <w:rsid w:val="00E3512E"/>
    <w:rsid w:val="00E4148F"/>
    <w:rsid w:val="00E41721"/>
    <w:rsid w:val="00E43F8F"/>
    <w:rsid w:val="00E45020"/>
    <w:rsid w:val="00E73DCE"/>
    <w:rsid w:val="00E848BA"/>
    <w:rsid w:val="00E86C9C"/>
    <w:rsid w:val="00EA5B7A"/>
    <w:rsid w:val="00EC2F4F"/>
    <w:rsid w:val="00EF17E1"/>
    <w:rsid w:val="00F04641"/>
    <w:rsid w:val="00F120D0"/>
    <w:rsid w:val="00F21729"/>
    <w:rsid w:val="00F23B1B"/>
    <w:rsid w:val="00F357B3"/>
    <w:rsid w:val="00F50166"/>
    <w:rsid w:val="00F50A41"/>
    <w:rsid w:val="00F60F94"/>
    <w:rsid w:val="00F75AAF"/>
    <w:rsid w:val="00F84492"/>
    <w:rsid w:val="00F95228"/>
    <w:rsid w:val="00FA101D"/>
    <w:rsid w:val="00FB034D"/>
    <w:rsid w:val="00FB6C73"/>
    <w:rsid w:val="00FB7154"/>
    <w:rsid w:val="00FC39D3"/>
    <w:rsid w:val="00FD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6F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D06F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D06F1"/>
    <w:pPr>
      <w:keepNext/>
      <w:jc w:val="center"/>
      <w:outlineLvl w:val="2"/>
    </w:pPr>
    <w:rPr>
      <w:bCs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71"/>
    <w:rPr>
      <w:color w:val="2E7FCE"/>
      <w:u w:val="single"/>
    </w:rPr>
  </w:style>
  <w:style w:type="paragraph" w:styleId="a4">
    <w:name w:val="footnote text"/>
    <w:basedOn w:val="a"/>
    <w:semiHidden/>
    <w:rsid w:val="007E2571"/>
    <w:rPr>
      <w:sz w:val="20"/>
      <w:szCs w:val="20"/>
    </w:rPr>
  </w:style>
  <w:style w:type="character" w:styleId="a5">
    <w:name w:val="footnote reference"/>
    <w:semiHidden/>
    <w:rsid w:val="007E2571"/>
    <w:rPr>
      <w:vertAlign w:val="superscript"/>
    </w:rPr>
  </w:style>
  <w:style w:type="table" w:styleId="a6">
    <w:name w:val="Table Grid"/>
    <w:basedOn w:val="a1"/>
    <w:uiPriority w:val="39"/>
    <w:rsid w:val="007E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D06F1"/>
    <w:rPr>
      <w:sz w:val="28"/>
      <w:szCs w:val="28"/>
    </w:rPr>
  </w:style>
  <w:style w:type="paragraph" w:styleId="21">
    <w:name w:val="Body Text 2"/>
    <w:basedOn w:val="a"/>
    <w:link w:val="22"/>
    <w:rsid w:val="00CD06F1"/>
    <w:pPr>
      <w:jc w:val="both"/>
    </w:pPr>
  </w:style>
  <w:style w:type="paragraph" w:styleId="a9">
    <w:name w:val="Balloon Text"/>
    <w:basedOn w:val="a"/>
    <w:semiHidden/>
    <w:rsid w:val="00AB19D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D0DE0"/>
    <w:pPr>
      <w:spacing w:before="100" w:beforeAutospacing="1" w:after="100" w:afterAutospacing="1"/>
    </w:pPr>
  </w:style>
  <w:style w:type="character" w:customStyle="1" w:styleId="23">
    <w:name w:val="Основной текст (2)"/>
    <w:rsid w:val="00A94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85pt">
    <w:name w:val="Основной текст (2) + Georgia;8;5 pt"/>
    <w:rsid w:val="00A9404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b">
    <w:name w:val="Strong"/>
    <w:uiPriority w:val="22"/>
    <w:qFormat/>
    <w:rsid w:val="0043727A"/>
    <w:rPr>
      <w:b/>
      <w:bCs/>
    </w:rPr>
  </w:style>
  <w:style w:type="paragraph" w:styleId="ac">
    <w:name w:val="List Paragraph"/>
    <w:basedOn w:val="a"/>
    <w:uiPriority w:val="34"/>
    <w:qFormat/>
    <w:rsid w:val="00BC6420"/>
    <w:pPr>
      <w:ind w:left="720"/>
      <w:contextualSpacing/>
    </w:pPr>
  </w:style>
  <w:style w:type="character" w:styleId="ad">
    <w:name w:val="FollowedHyperlink"/>
    <w:basedOn w:val="a0"/>
    <w:rsid w:val="003B6A31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D5306A"/>
  </w:style>
  <w:style w:type="character" w:customStyle="1" w:styleId="22">
    <w:name w:val="Основной текст 2 Знак"/>
    <w:basedOn w:val="a0"/>
    <w:link w:val="21"/>
    <w:rsid w:val="002968C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E4096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E409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E4096"/>
    <w:rPr>
      <w:bCs/>
      <w:i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E4096"/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25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06F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D06F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D06F1"/>
    <w:pPr>
      <w:keepNext/>
      <w:jc w:val="center"/>
      <w:outlineLvl w:val="2"/>
    </w:pPr>
    <w:rPr>
      <w:bCs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71"/>
    <w:rPr>
      <w:color w:val="2E7FCE"/>
      <w:u w:val="single"/>
    </w:rPr>
  </w:style>
  <w:style w:type="paragraph" w:styleId="a4">
    <w:name w:val="footnote text"/>
    <w:basedOn w:val="a"/>
    <w:semiHidden/>
    <w:rsid w:val="007E2571"/>
    <w:rPr>
      <w:sz w:val="20"/>
      <w:szCs w:val="20"/>
    </w:rPr>
  </w:style>
  <w:style w:type="character" w:styleId="a5">
    <w:name w:val="footnote reference"/>
    <w:semiHidden/>
    <w:rsid w:val="007E2571"/>
    <w:rPr>
      <w:vertAlign w:val="superscript"/>
    </w:rPr>
  </w:style>
  <w:style w:type="table" w:styleId="a6">
    <w:name w:val="Table Grid"/>
    <w:basedOn w:val="a1"/>
    <w:uiPriority w:val="39"/>
    <w:rsid w:val="007E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D06F1"/>
    <w:rPr>
      <w:sz w:val="28"/>
      <w:szCs w:val="28"/>
    </w:rPr>
  </w:style>
  <w:style w:type="paragraph" w:styleId="21">
    <w:name w:val="Body Text 2"/>
    <w:basedOn w:val="a"/>
    <w:link w:val="22"/>
    <w:rsid w:val="00CD06F1"/>
    <w:pPr>
      <w:jc w:val="both"/>
    </w:pPr>
  </w:style>
  <w:style w:type="paragraph" w:styleId="a9">
    <w:name w:val="Balloon Text"/>
    <w:basedOn w:val="a"/>
    <w:semiHidden/>
    <w:rsid w:val="00AB19D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D0DE0"/>
    <w:pPr>
      <w:spacing w:before="100" w:beforeAutospacing="1" w:after="100" w:afterAutospacing="1"/>
    </w:pPr>
  </w:style>
  <w:style w:type="character" w:customStyle="1" w:styleId="23">
    <w:name w:val="Основной текст (2)"/>
    <w:rsid w:val="00A94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85pt">
    <w:name w:val="Основной текст (2) + Georgia;8;5 pt"/>
    <w:rsid w:val="00A9404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b">
    <w:name w:val="Strong"/>
    <w:uiPriority w:val="22"/>
    <w:qFormat/>
    <w:rsid w:val="0043727A"/>
    <w:rPr>
      <w:b/>
      <w:bCs/>
    </w:rPr>
  </w:style>
  <w:style w:type="paragraph" w:styleId="ac">
    <w:name w:val="List Paragraph"/>
    <w:basedOn w:val="a"/>
    <w:uiPriority w:val="34"/>
    <w:qFormat/>
    <w:rsid w:val="00BC6420"/>
    <w:pPr>
      <w:ind w:left="720"/>
      <w:contextualSpacing/>
    </w:pPr>
  </w:style>
  <w:style w:type="character" w:styleId="ad">
    <w:name w:val="FollowedHyperlink"/>
    <w:basedOn w:val="a0"/>
    <w:rsid w:val="003B6A31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D5306A"/>
  </w:style>
  <w:style w:type="character" w:customStyle="1" w:styleId="22">
    <w:name w:val="Основной текст 2 Знак"/>
    <w:basedOn w:val="a0"/>
    <w:link w:val="21"/>
    <w:rsid w:val="002968C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E4096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E409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E4096"/>
    <w:rPr>
      <w:bCs/>
      <w:i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E4096"/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2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ernogorova@ca-k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_&#1059;&#1054;_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57B6-778C-47AA-B843-16500CD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Бланк_УО_2017.dotx</Template>
  <TotalTime>61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НММЦ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Пользователь</dc:creator>
  <cp:lastModifiedBy>asus</cp:lastModifiedBy>
  <cp:revision>14</cp:revision>
  <cp:lastPrinted>2024-11-21T05:07:00Z</cp:lastPrinted>
  <dcterms:created xsi:type="dcterms:W3CDTF">2024-11-21T04:51:00Z</dcterms:created>
  <dcterms:modified xsi:type="dcterms:W3CDTF">2024-12-16T09:19:00Z</dcterms:modified>
</cp:coreProperties>
</file>